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3297" w14:textId="77777777" w:rsidR="006009C0" w:rsidRDefault="006009C0" w:rsidP="0035011E"/>
    <w:p w14:paraId="4DC28AC3" w14:textId="77777777" w:rsidR="005F388C" w:rsidRDefault="005F388C" w:rsidP="0035011E"/>
    <w:p w14:paraId="359A68D1" w14:textId="77777777" w:rsidR="005F388C" w:rsidRDefault="005F388C" w:rsidP="0035011E"/>
    <w:p w14:paraId="3705A795" w14:textId="77777777" w:rsidR="005F388C" w:rsidRDefault="005F388C" w:rsidP="0035011E"/>
    <w:p w14:paraId="250DA431" w14:textId="77777777" w:rsidR="005F388C" w:rsidRPr="009A39F6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9A39F6">
        <w:rPr>
          <w:rStyle w:val="Strong"/>
          <w:rFonts w:asciiTheme="majorHAnsi" w:hAnsiTheme="majorHAnsi" w:cstheme="majorHAnsi"/>
        </w:rPr>
        <w:t>About CityFibre:</w:t>
      </w:r>
    </w:p>
    <w:p w14:paraId="1760A054" w14:textId="77777777" w:rsidR="005F388C" w:rsidRPr="009A39F6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9A39F6">
        <w:rPr>
          <w:rFonts w:asciiTheme="majorHAnsi" w:hAnsiTheme="majorHAnsi" w:cstheme="majorHAnsi"/>
        </w:rPr>
        <w:t> </w:t>
      </w:r>
    </w:p>
    <w:p w14:paraId="70F376A7" w14:textId="65120513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 xml:space="preserve">CityFibre is the UK’s largest independent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ibre infrastructure platform, providing carrier-neutral digital infrastructure to its wholesale customers and enabling ultra-fast, reliable and futureproof broadband, </w:t>
      </w:r>
      <w:r w:rsidR="00126D01" w:rsidRPr="00907F67">
        <w:rPr>
          <w:rFonts w:asciiTheme="majorHAnsi" w:hAnsiTheme="majorHAnsi" w:cstheme="majorHAnsi"/>
          <w:sz w:val="22"/>
          <w:szCs w:val="22"/>
        </w:rPr>
        <w:t>E</w:t>
      </w:r>
      <w:r w:rsidRPr="00907F67">
        <w:rPr>
          <w:rFonts w:asciiTheme="majorHAnsi" w:hAnsiTheme="majorHAnsi" w:cstheme="majorHAnsi"/>
          <w:sz w:val="22"/>
          <w:szCs w:val="22"/>
        </w:rPr>
        <w:t>thernet and 5G services to serve homes and businesses as well as schools, hospitals and GPs surgeries.</w:t>
      </w:r>
    </w:p>
    <w:p w14:paraId="471BD117" w14:textId="77777777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> </w:t>
      </w:r>
    </w:p>
    <w:p w14:paraId="113132E7" w14:textId="66BB7F39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 xml:space="preserve">CityFibre’s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ibre network rollout programme targets up to a third of the UK </w:t>
      </w:r>
      <w:proofErr w:type="gramStart"/>
      <w:r w:rsidRPr="00907F67">
        <w:rPr>
          <w:rFonts w:asciiTheme="majorHAnsi" w:hAnsiTheme="majorHAnsi" w:cstheme="majorHAnsi"/>
          <w:sz w:val="22"/>
          <w:szCs w:val="22"/>
        </w:rPr>
        <w:t>market;</w:t>
      </w:r>
      <w:proofErr w:type="gramEnd"/>
      <w:r w:rsidRPr="00907F67">
        <w:rPr>
          <w:rFonts w:asciiTheme="majorHAnsi" w:hAnsiTheme="majorHAnsi" w:cstheme="majorHAnsi"/>
          <w:sz w:val="22"/>
          <w:szCs w:val="22"/>
        </w:rPr>
        <w:t xml:space="preserve"> representing up to 8m homes, 800k businesses, 400k local authority sites and 250k 5G access points. CityFibre has already announced 285 cities, towns and villages that will receive a transformational digital upgrade as part of the nationwide rollout.</w:t>
      </w:r>
    </w:p>
    <w:p w14:paraId="277A8FB3" w14:textId="77777777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> </w:t>
      </w:r>
    </w:p>
    <w:p w14:paraId="07FE188C" w14:textId="4DEE662E" w:rsidR="005F388C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 xml:space="preserve">As the only 100%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>ibre wholesale network in the UK, CityFibre is trusted by major Internet Service Providers and mobile operators including TalkTalk, Three, Vodafone and</w:t>
      </w:r>
      <w:r w:rsidR="00126D01" w:rsidRPr="00907F67">
        <w:rPr>
          <w:rFonts w:asciiTheme="majorHAnsi" w:hAnsiTheme="majorHAnsi" w:cstheme="majorHAnsi"/>
          <w:sz w:val="22"/>
          <w:szCs w:val="22"/>
        </w:rPr>
        <w:t xml:space="preserve"> </w:t>
      </w:r>
      <w:r w:rsidRPr="00907F67">
        <w:rPr>
          <w:rFonts w:asciiTheme="majorHAnsi" w:hAnsiTheme="majorHAnsi" w:cstheme="majorHAnsi"/>
          <w:sz w:val="22"/>
          <w:szCs w:val="22"/>
        </w:rPr>
        <w:t xml:space="preserve">Zen as well as a new generation of smaller regional ISPs dedicated to delivering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ull </w:t>
      </w:r>
      <w:r w:rsidR="00861306">
        <w:rPr>
          <w:rFonts w:asciiTheme="majorHAnsi" w:hAnsiTheme="majorHAnsi" w:cstheme="majorHAnsi"/>
          <w:sz w:val="22"/>
          <w:szCs w:val="22"/>
        </w:rPr>
        <w:t>f</w:t>
      </w:r>
      <w:r w:rsidRPr="00907F67">
        <w:rPr>
          <w:rFonts w:asciiTheme="majorHAnsi" w:hAnsiTheme="majorHAnsi" w:cstheme="majorHAnsi"/>
          <w:sz w:val="22"/>
          <w:szCs w:val="22"/>
        </w:rPr>
        <w:t xml:space="preserve">ibre </w:t>
      </w:r>
      <w:r w:rsidR="00861306">
        <w:rPr>
          <w:rFonts w:asciiTheme="majorHAnsi" w:hAnsiTheme="majorHAnsi" w:cstheme="majorHAnsi"/>
          <w:sz w:val="22"/>
          <w:szCs w:val="22"/>
        </w:rPr>
        <w:t>b</w:t>
      </w:r>
      <w:r w:rsidRPr="00907F67">
        <w:rPr>
          <w:rFonts w:asciiTheme="majorHAnsi" w:hAnsiTheme="majorHAnsi" w:cstheme="majorHAnsi"/>
          <w:sz w:val="22"/>
          <w:szCs w:val="22"/>
        </w:rPr>
        <w:t>roadband.</w:t>
      </w:r>
    </w:p>
    <w:p w14:paraId="1DC4F045" w14:textId="230974A7" w:rsidR="00E36F00" w:rsidRPr="00907F67" w:rsidRDefault="00E36F00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E36F00">
        <w:rPr>
          <w:rFonts w:asciiTheme="majorHAnsi" w:hAnsiTheme="majorHAnsi" w:cstheme="majorHAnsi"/>
          <w:sz w:val="22"/>
          <w:szCs w:val="22"/>
          <w:lang w:val="en-US"/>
        </w:rPr>
        <w:t xml:space="preserve">In August 2024, Sky and CityFibre announced a long-term partnership that will see Sky launch broadband services on the CityFibre network. Work is underway to ensure Sky’s Full </w:t>
      </w:r>
      <w:proofErr w:type="spellStart"/>
      <w:r w:rsidRPr="00E36F00">
        <w:rPr>
          <w:rFonts w:asciiTheme="majorHAnsi" w:hAnsiTheme="majorHAnsi" w:cstheme="majorHAnsi"/>
          <w:sz w:val="22"/>
          <w:szCs w:val="22"/>
          <w:lang w:val="en-US"/>
        </w:rPr>
        <w:t>Fibre</w:t>
      </w:r>
      <w:proofErr w:type="spellEnd"/>
      <w:r w:rsidRPr="00E36F00">
        <w:rPr>
          <w:rFonts w:asciiTheme="majorHAnsi" w:hAnsiTheme="majorHAnsi" w:cstheme="majorHAnsi"/>
          <w:sz w:val="22"/>
          <w:szCs w:val="22"/>
          <w:lang w:val="en-US"/>
        </w:rPr>
        <w:t xml:space="preserve"> Broadband will be available to people on the CityFibre network in 2025.</w:t>
      </w:r>
      <w:r w:rsidRPr="00E36F00">
        <w:rPr>
          <w:rFonts w:asciiTheme="majorHAnsi" w:hAnsiTheme="majorHAnsi" w:cstheme="majorHAnsi"/>
          <w:sz w:val="22"/>
          <w:szCs w:val="22"/>
        </w:rPr>
        <w:t> </w:t>
      </w:r>
    </w:p>
    <w:p w14:paraId="3A007386" w14:textId="77777777" w:rsidR="005F388C" w:rsidRPr="00907F67" w:rsidRDefault="005F388C" w:rsidP="005F388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907F67">
        <w:rPr>
          <w:rFonts w:asciiTheme="majorHAnsi" w:hAnsiTheme="majorHAnsi" w:cstheme="majorHAnsi"/>
          <w:sz w:val="22"/>
          <w:szCs w:val="22"/>
        </w:rPr>
        <w:t> </w:t>
      </w:r>
    </w:p>
    <w:p w14:paraId="59D03EFF" w14:textId="382706F3" w:rsidR="005F388C" w:rsidRPr="00907F67" w:rsidRDefault="00126D01" w:rsidP="0035011E">
      <w:p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CityFibre is based in London and is owned by funds managed by Antin Infrastructure Partners and Goldman Sachs Asset Management, Mubadala Investment Company, </w:t>
      </w:r>
      <w:proofErr w:type="spellStart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>Interogo</w:t>
      </w:r>
      <w:proofErr w:type="spellEnd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Holding and </w:t>
      </w:r>
      <w:proofErr w:type="spellStart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>Newlight</w:t>
      </w:r>
      <w:proofErr w:type="spellEnd"/>
      <w:r w:rsidRPr="00907F67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Partners.</w:t>
      </w:r>
    </w:p>
    <w:sectPr w:rsidR="005F388C" w:rsidRPr="00907F67" w:rsidSect="00DC1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F97E" w14:textId="77777777" w:rsidR="00B417B4" w:rsidRDefault="00B417B4" w:rsidP="001820DF">
      <w:r>
        <w:separator/>
      </w:r>
    </w:p>
  </w:endnote>
  <w:endnote w:type="continuationSeparator" w:id="0">
    <w:p w14:paraId="4F228C88" w14:textId="77777777" w:rsidR="00B417B4" w:rsidRDefault="00B417B4" w:rsidP="001820DF">
      <w:r>
        <w:continuationSeparator/>
      </w:r>
    </w:p>
  </w:endnote>
  <w:endnote w:type="continuationNotice" w:id="1">
    <w:p w14:paraId="7AF0EE5E" w14:textId="77777777" w:rsidR="00B417B4" w:rsidRDefault="00B41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34FC8" w14:textId="77777777" w:rsidR="00DE6573" w:rsidRDefault="00DE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5432" w14:textId="77777777" w:rsidR="00DE6573" w:rsidRDefault="00DE6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2D85" w14:textId="77777777" w:rsidR="00DE6573" w:rsidRDefault="00DE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A2B3" w14:textId="77777777" w:rsidR="00B417B4" w:rsidRDefault="00B417B4" w:rsidP="001820DF">
      <w:r>
        <w:separator/>
      </w:r>
    </w:p>
  </w:footnote>
  <w:footnote w:type="continuationSeparator" w:id="0">
    <w:p w14:paraId="336A5344" w14:textId="77777777" w:rsidR="00B417B4" w:rsidRDefault="00B417B4" w:rsidP="001820DF">
      <w:r>
        <w:continuationSeparator/>
      </w:r>
    </w:p>
  </w:footnote>
  <w:footnote w:type="continuationNotice" w:id="1">
    <w:p w14:paraId="28A49455" w14:textId="77777777" w:rsidR="00B417B4" w:rsidRDefault="00B41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7849" w14:textId="77777777" w:rsidR="00DE6573" w:rsidRDefault="00DE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6C19" w14:textId="77777777" w:rsidR="001820DF" w:rsidRDefault="00DC16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31A1FE" wp14:editId="6F2053A1">
          <wp:simplePos x="0" y="0"/>
          <wp:positionH relativeFrom="column">
            <wp:posOffset>-889672</wp:posOffset>
          </wp:positionH>
          <wp:positionV relativeFrom="paragraph">
            <wp:posOffset>-457129</wp:posOffset>
          </wp:positionV>
          <wp:extent cx="2604770" cy="148185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1481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DD273" w14:textId="77777777" w:rsidR="001820DF" w:rsidRDefault="001820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CE32" w14:textId="77777777" w:rsidR="00DE6573" w:rsidRDefault="00DE6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8C"/>
    <w:rsid w:val="00052307"/>
    <w:rsid w:val="00080F17"/>
    <w:rsid w:val="000A65E8"/>
    <w:rsid w:val="000C292D"/>
    <w:rsid w:val="000C2EAF"/>
    <w:rsid w:val="00126D01"/>
    <w:rsid w:val="00157D60"/>
    <w:rsid w:val="00171615"/>
    <w:rsid w:val="001820DF"/>
    <w:rsid w:val="00185BC3"/>
    <w:rsid w:val="00187527"/>
    <w:rsid w:val="001A30A4"/>
    <w:rsid w:val="00225A8E"/>
    <w:rsid w:val="00271E82"/>
    <w:rsid w:val="002C21A8"/>
    <w:rsid w:val="002C4A2C"/>
    <w:rsid w:val="0035011E"/>
    <w:rsid w:val="00383D07"/>
    <w:rsid w:val="003C1A03"/>
    <w:rsid w:val="003C785D"/>
    <w:rsid w:val="00425E90"/>
    <w:rsid w:val="00487E1A"/>
    <w:rsid w:val="0053429C"/>
    <w:rsid w:val="005636E9"/>
    <w:rsid w:val="0058640A"/>
    <w:rsid w:val="00586F5E"/>
    <w:rsid w:val="005C37F0"/>
    <w:rsid w:val="005F388C"/>
    <w:rsid w:val="006009C0"/>
    <w:rsid w:val="00672BF9"/>
    <w:rsid w:val="00672E88"/>
    <w:rsid w:val="006844EF"/>
    <w:rsid w:val="00742F01"/>
    <w:rsid w:val="00761BE1"/>
    <w:rsid w:val="00792DA6"/>
    <w:rsid w:val="007A2514"/>
    <w:rsid w:val="007D0953"/>
    <w:rsid w:val="007E5E09"/>
    <w:rsid w:val="007F09B7"/>
    <w:rsid w:val="00852B3F"/>
    <w:rsid w:val="0085517F"/>
    <w:rsid w:val="00861306"/>
    <w:rsid w:val="0088293F"/>
    <w:rsid w:val="008C1A93"/>
    <w:rsid w:val="008E07E9"/>
    <w:rsid w:val="00907F67"/>
    <w:rsid w:val="0094316C"/>
    <w:rsid w:val="00951F40"/>
    <w:rsid w:val="00952991"/>
    <w:rsid w:val="00970F1E"/>
    <w:rsid w:val="00976586"/>
    <w:rsid w:val="00996138"/>
    <w:rsid w:val="009F15CF"/>
    <w:rsid w:val="00AC5751"/>
    <w:rsid w:val="00AD365A"/>
    <w:rsid w:val="00B35994"/>
    <w:rsid w:val="00B417B4"/>
    <w:rsid w:val="00B70054"/>
    <w:rsid w:val="00C24046"/>
    <w:rsid w:val="00C47FD5"/>
    <w:rsid w:val="00CC3F66"/>
    <w:rsid w:val="00CE6818"/>
    <w:rsid w:val="00D25135"/>
    <w:rsid w:val="00D36BE3"/>
    <w:rsid w:val="00DC1644"/>
    <w:rsid w:val="00DE6573"/>
    <w:rsid w:val="00E048F5"/>
    <w:rsid w:val="00E27453"/>
    <w:rsid w:val="00E36F00"/>
    <w:rsid w:val="00E55743"/>
    <w:rsid w:val="00E833CE"/>
    <w:rsid w:val="00E93BE8"/>
    <w:rsid w:val="00E973A9"/>
    <w:rsid w:val="00EE5F4C"/>
    <w:rsid w:val="00F124B2"/>
    <w:rsid w:val="00FE3C90"/>
    <w:rsid w:val="00FE65D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5603A"/>
  <w14:defaultImageDpi w14:val="32767"/>
  <w15:chartTrackingRefBased/>
  <w15:docId w15:val="{62F3054E-693D-4EA8-9E06-C5267E26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388C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B9D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8AA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820DF"/>
  </w:style>
  <w:style w:type="paragraph" w:styleId="Footer">
    <w:name w:val="footer"/>
    <w:basedOn w:val="Normal"/>
    <w:link w:val="FooterChar"/>
    <w:uiPriority w:val="99"/>
    <w:unhideWhenUsed/>
    <w:rsid w:val="001820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820DF"/>
  </w:style>
  <w:style w:type="paragraph" w:styleId="Revision">
    <w:name w:val="Revision"/>
    <w:hidden/>
    <w:uiPriority w:val="99"/>
    <w:semiHidden/>
    <w:rsid w:val="007D0953"/>
  </w:style>
  <w:style w:type="paragraph" w:styleId="ListParagraph">
    <w:name w:val="List Paragraph"/>
    <w:basedOn w:val="Normal"/>
    <w:uiPriority w:val="34"/>
    <w:qFormat/>
    <w:rsid w:val="005636E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ityFibreRGBPink">
    <w:name w:val="CityFibre RGB Pink"/>
    <w:basedOn w:val="Normal"/>
    <w:rsid w:val="008C1A93"/>
    <w:rPr>
      <w:rFonts w:eastAsiaTheme="minorHAnsi" w:cs="Arial"/>
      <w:noProof/>
      <w:color w:val="FF46D2"/>
    </w:rPr>
  </w:style>
  <w:style w:type="paragraph" w:customStyle="1" w:styleId="CityFibreRGBOrange">
    <w:name w:val="CityFibre RGB Orange"/>
    <w:basedOn w:val="Normal"/>
    <w:rsid w:val="00AD365A"/>
    <w:rPr>
      <w:rFonts w:eastAsiaTheme="minorHAnsi" w:cs="Arial"/>
      <w:noProof/>
      <w:color w:val="FF9B4B"/>
    </w:rPr>
  </w:style>
  <w:style w:type="paragraph" w:customStyle="1" w:styleId="CityFibreGreen">
    <w:name w:val="CityFibre Green"/>
    <w:basedOn w:val="CityFibreRGBOrange"/>
    <w:rsid w:val="000C2EAF"/>
    <w:rPr>
      <w:color w:val="72BB6C"/>
    </w:rPr>
  </w:style>
  <w:style w:type="paragraph" w:customStyle="1" w:styleId="CityFibreRGBTeal">
    <w:name w:val="CityFibre RGB Teal"/>
    <w:rsid w:val="00C47FD5"/>
    <w:rPr>
      <w:rFonts w:ascii="Arial" w:hAnsi="Arial" w:cs="Arial"/>
      <w:noProof/>
      <w:color w:val="00B9DE"/>
    </w:rPr>
  </w:style>
  <w:style w:type="paragraph" w:customStyle="1" w:styleId="CityFibreRGBPurple">
    <w:name w:val="CityFibre RGB Purple"/>
    <w:rsid w:val="00672BF9"/>
    <w:rPr>
      <w:rFonts w:ascii="Arial" w:hAnsi="Arial" w:cs="Arial"/>
      <w:noProof/>
      <w:color w:val="C3B9FF"/>
    </w:rPr>
  </w:style>
  <w:style w:type="paragraph" w:customStyle="1" w:styleId="CityFibreBlue">
    <w:name w:val="CityFibre Blue"/>
    <w:basedOn w:val="CityFibreRGBOrange"/>
    <w:rsid w:val="000C2EAF"/>
    <w:rPr>
      <w:color w:val="2D71AB"/>
    </w:rPr>
  </w:style>
  <w:style w:type="character" w:customStyle="1" w:styleId="Heading1Char">
    <w:name w:val="Heading 1 Char"/>
    <w:basedOn w:val="DefaultParagraphFont"/>
    <w:link w:val="Heading1"/>
    <w:uiPriority w:val="9"/>
    <w:rsid w:val="0035011E"/>
    <w:rPr>
      <w:rFonts w:asciiTheme="majorHAnsi" w:eastAsiaTheme="majorEastAsia" w:hAnsiTheme="majorHAnsi" w:cstheme="majorBidi"/>
      <w:b/>
      <w:color w:val="00B9D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11E"/>
    <w:rPr>
      <w:rFonts w:asciiTheme="majorHAnsi" w:eastAsiaTheme="majorEastAsia" w:hAnsiTheme="majorHAnsi" w:cstheme="majorBidi"/>
      <w:color w:val="008AA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011E"/>
    <w:pPr>
      <w:contextualSpacing/>
    </w:pPr>
    <w:rPr>
      <w:rFonts w:ascii="Impact" w:eastAsiaTheme="majorEastAsia" w:hAnsi="Impac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11E"/>
    <w:rPr>
      <w:rFonts w:ascii="Impact" w:eastAsiaTheme="majorEastAsia" w:hAnsi="Impact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5F388C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5F388C"/>
    <w:rPr>
      <w:b/>
      <w:bCs/>
    </w:rPr>
  </w:style>
  <w:style w:type="character" w:customStyle="1" w:styleId="apple-converted-space">
    <w:name w:val="apple-converted-space"/>
    <w:basedOn w:val="DefaultParagraphFont"/>
    <w:rsid w:val="0090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eyHibberd\AppData\Local\Temp\c6492aa8-1775-41d0-9853-2f1264cb2941_Branded%20word%20templates.zip.941\Templates\Logo%20only%20template%20-%20Teal.dotx" TargetMode="External"/></Relationships>
</file>

<file path=word/theme/theme1.xml><?xml version="1.0" encoding="utf-8"?>
<a:theme xmlns:a="http://schemas.openxmlformats.org/drawingml/2006/main" name="CityFibre_Theme_All Staff">
  <a:themeElements>
    <a:clrScheme name="CityFibre Colours">
      <a:dk1>
        <a:srgbClr val="2C2C2C"/>
      </a:dk1>
      <a:lt1>
        <a:srgbClr val="FFFFFF"/>
      </a:lt1>
      <a:dk2>
        <a:srgbClr val="C3B9FF"/>
      </a:dk2>
      <a:lt2>
        <a:srgbClr val="E9EDE1"/>
      </a:lt2>
      <a:accent1>
        <a:srgbClr val="00B9DE"/>
      </a:accent1>
      <a:accent2>
        <a:srgbClr val="FF9B4B"/>
      </a:accent2>
      <a:accent3>
        <a:srgbClr val="1482FF"/>
      </a:accent3>
      <a:accent4>
        <a:srgbClr val="00FA69"/>
      </a:accent4>
      <a:accent5>
        <a:srgbClr val="FF46D2"/>
      </a:accent5>
      <a:accent6>
        <a:srgbClr val="C3B9FF"/>
      </a:accent6>
      <a:hlink>
        <a:srgbClr val="2C2C2C"/>
      </a:hlink>
      <a:folHlink>
        <a:srgbClr val="C3B9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Fibre_Theme_All Staff" id="{FAA169E9-065D-264A-AFA0-BB2CF1BD7CE6}" vid="{1E63E9E1-600B-2142-A25A-B1B1E1B6C7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5F1CCA8DF848AAC0999893FF10E2" ma:contentTypeVersion="2" ma:contentTypeDescription="Create a new document." ma:contentTypeScope="" ma:versionID="2d09fefdef370612f2748bc703a5aa87">
  <xsd:schema xmlns:xsd="http://www.w3.org/2001/XMLSchema" xmlns:xs="http://www.w3.org/2001/XMLSchema" xmlns:p="http://schemas.microsoft.com/office/2006/metadata/properties" xmlns:ns2="f5187f0f-1de6-463e-b769-c9310522b988" targetNamespace="http://schemas.microsoft.com/office/2006/metadata/properties" ma:root="true" ma:fieldsID="6f797f8d96738001760e191f508b06fa" ns2:_="">
    <xsd:import namespace="f5187f0f-1de6-463e-b769-c9310522b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87f0f-1de6-463e-b769-c9310522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7F08C-8E22-8B4C-9F81-4AD0668B6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FBBFC-D97B-4049-9A86-58CB70059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4C740-5D0D-4F0C-B239-B7B1190E7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FCF0C-6E2C-4813-A747-4A514E0AC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87f0f-1de6-463e-b769-c9310522b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only template - Teal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Hibberd</dc:creator>
  <cp:keywords/>
  <dc:description/>
  <cp:lastModifiedBy>Kelsey Hibberd</cp:lastModifiedBy>
  <cp:revision>2</cp:revision>
  <dcterms:created xsi:type="dcterms:W3CDTF">2024-10-04T09:43:00Z</dcterms:created>
  <dcterms:modified xsi:type="dcterms:W3CDTF">2024-10-04T09:43:00Z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0x0101000D5D5F1CCA8DF848AAC0999893FF10E2</vt:lpwstr>
  </property>
  <property fmtid="{D5CDD505-2E9C-101B-9397-08002B2CF9AE}" pid="3" name="MediaServiceImageTags">
    <vt:lpwstr/>
  </property>
</Properties>
</file>